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报到证信息证明申请表</w:t>
      </w:r>
    </w:p>
    <w:p>
      <w:pPr>
        <w:snapToGrid w:val="0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5"/>
        <w:tblpPr w:leftFromText="180" w:rightFromText="180" w:vertAnchor="page" w:horzAnchor="margin" w:tblpY="3659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265"/>
        <w:gridCol w:w="708"/>
        <w:gridCol w:w="858"/>
        <w:gridCol w:w="1123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性别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联系电话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身份证号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学历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毕业时间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毕业院校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专业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报到证号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学校填写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派遣时间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学校填写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8689" w:type="dxa"/>
            <w:gridSpan w:val="6"/>
            <w:shd w:val="clear" w:color="auto" w:fill="auto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申请原因及用途说明：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>
              <w:rPr>
                <w:rFonts w:ascii="Times New Roman"/>
              </w:rPr>
              <w:t>签名：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>
            <w:pPr>
              <w:ind w:firstLine="6090" w:firstLineChars="29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689" w:type="dxa"/>
            <w:gridSpan w:val="6"/>
            <w:shd w:val="clear" w:color="auto" w:fill="auto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毕业院校就业部门意见：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  <w:r>
              <w:rPr>
                <w:rFonts w:ascii="Times New Roman"/>
              </w:rPr>
              <w:t>签章：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689" w:type="dxa"/>
            <w:gridSpan w:val="6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省高校毕业生就业指导中心意见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                           签章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7372"/>
    <w:rsid w:val="57BA73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2018-05-15T07:23:00Z</dcterms:created>
  <dc:creator>TOTORRO</dc:creator>
  <cp:lastModifiedBy>TOTORRO</cp:lastModifiedBy>
  <dcterms:modified xsi:type="dcterms:W3CDTF">2018-05-15T07:24:00Z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